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56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425"/>
      </w:tblGrid>
      <w:tr w:rsidR="00692703" w:rsidRPr="00CF1A49" w:rsidTr="00117A65">
        <w:trPr>
          <w:trHeight w:hRule="exact" w:val="1734"/>
        </w:trPr>
        <w:tc>
          <w:tcPr>
            <w:tcW w:w="10426" w:type="dxa"/>
            <w:tcMar>
              <w:top w:w="0" w:type="dxa"/>
              <w:bottom w:w="0" w:type="dxa"/>
            </w:tcMar>
          </w:tcPr>
          <w:p w:rsidR="00AF3D15" w:rsidRDefault="004D1B2F" w:rsidP="00913946">
            <w:pPr>
              <w:pStyle w:val="Title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 wp14:anchorId="4E3E3C9C" wp14:editId="44A80C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25400</wp:posOffset>
                  </wp:positionV>
                  <wp:extent cx="2676525" cy="730250"/>
                  <wp:effectExtent l="0" t="0" r="9525" b="0"/>
                  <wp:wrapTight wrapText="bothSides">
                    <wp:wrapPolygon edited="0">
                      <wp:start x="0" y="0"/>
                      <wp:lineTo x="0" y="20849"/>
                      <wp:lineTo x="21523" y="20849"/>
                      <wp:lineTo x="2152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plogo4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7024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1B2F">
              <w:rPr>
                <w:sz w:val="44"/>
                <w:szCs w:val="44"/>
              </w:rPr>
              <w:t xml:space="preserve">Heart of PHOENIX </w:t>
            </w:r>
          </w:p>
          <w:p w:rsidR="00692703" w:rsidRPr="00CF1A49" w:rsidRDefault="004D1B2F" w:rsidP="00913946">
            <w:pPr>
              <w:pStyle w:val="Title"/>
            </w:pPr>
            <w:r w:rsidRPr="004D1B2F">
              <w:rPr>
                <w:rStyle w:val="IntenseEmphasis"/>
                <w:sz w:val="44"/>
                <w:szCs w:val="44"/>
              </w:rPr>
              <w:t>eQUINE RESCUE</w:t>
            </w:r>
          </w:p>
          <w:p w:rsidR="00692703" w:rsidRPr="00CF1A49" w:rsidRDefault="004D1B2F" w:rsidP="00913946">
            <w:pPr>
              <w:pStyle w:val="ContactInfo"/>
              <w:contextualSpacing w:val="0"/>
            </w:pPr>
            <w:r>
              <w:t>PO BOX 81 / Shoals, WV / 25562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16FB315F3834F72B5CAD21233BE40C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5D1941">
              <w:t xml:space="preserve"> EIN 45-4421742</w:t>
            </w:r>
          </w:p>
          <w:p w:rsidR="00692703" w:rsidRPr="00CF1A49" w:rsidRDefault="006C3572" w:rsidP="00AD27AE">
            <w:pPr>
              <w:pStyle w:val="ContactInfoEmphasis"/>
              <w:contextualSpacing w:val="0"/>
            </w:pPr>
            <w:hyperlink r:id="rId12" w:history="1">
              <w:r w:rsidR="004D1B2F" w:rsidRPr="004D1B2F">
                <w:rPr>
                  <w:rStyle w:val="Hyperlink"/>
                </w:rPr>
                <w:t>Email</w:t>
              </w:r>
            </w:hyperlink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DBEC46F491DE48DDAD0D685A107CA6F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13" w:history="1">
              <w:r w:rsidR="004D1B2F" w:rsidRPr="004D1B2F">
                <w:rPr>
                  <w:rStyle w:val="Hyperlink"/>
                </w:rPr>
                <w:t>Blog</w:t>
              </w:r>
            </w:hyperlink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C17F4E3CA21F487996AF9E1018B8CDB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14" w:history="1">
              <w:r w:rsidR="00AD27AE">
                <w:rPr>
                  <w:rStyle w:val="Hyperlink"/>
                </w:rPr>
                <w:t>Facebook</w:t>
              </w:r>
            </w:hyperlink>
            <w:r w:rsidR="004D1B2F">
              <w:t xml:space="preserve"> </w:t>
            </w:r>
            <w:sdt>
              <w:sdtPr>
                <w:alias w:val="Divider dot:"/>
                <w:tag w:val="Divider dot:"/>
                <w:id w:val="1970925907"/>
                <w:placeholder>
                  <w:docPart w:val="6AFB166B19354454970D63C45AA4A6B9"/>
                </w:placeholder>
                <w:temporary/>
                <w:showingPlcHdr/>
                <w15:appearance w15:val="hidden"/>
              </w:sdtPr>
              <w:sdtEndPr/>
              <w:sdtContent>
                <w:r w:rsidR="004D1B2F" w:rsidRPr="00CF1A49">
                  <w:t>·</w:t>
                </w:r>
              </w:sdtContent>
            </w:sdt>
            <w:r w:rsidR="004D1B2F">
              <w:t xml:space="preserve"> </w:t>
            </w:r>
            <w:hyperlink r:id="rId15" w:history="1">
              <w:r w:rsidR="004D1B2F" w:rsidRPr="004D1B2F">
                <w:rPr>
                  <w:rStyle w:val="Hyperlink"/>
                </w:rPr>
                <w:t>Website</w:t>
              </w:r>
            </w:hyperlink>
            <w:r w:rsidR="00AD27AE">
              <w:t xml:space="preserve"> </w:t>
            </w:r>
            <w:sdt>
              <w:sdtPr>
                <w:alias w:val="Divider dot:"/>
                <w:tag w:val="Divider dot:"/>
                <w:id w:val="8185851"/>
                <w:placeholder>
                  <w:docPart w:val="5296415274A842DD9D39E595571D0765"/>
                </w:placeholder>
                <w:temporary/>
                <w:showingPlcHdr/>
                <w15:appearance w15:val="hidden"/>
              </w:sdtPr>
              <w:sdtEndPr/>
              <w:sdtContent>
                <w:r w:rsidR="00AD27AE" w:rsidRPr="00CF1A49">
                  <w:t>·</w:t>
                </w:r>
              </w:sdtContent>
            </w:sdt>
            <w:r w:rsidR="00AD27AE">
              <w:t xml:space="preserve"> </w:t>
            </w:r>
            <w:hyperlink r:id="rId16" w:history="1">
              <w:r w:rsidR="00AD27AE">
                <w:rPr>
                  <w:rStyle w:val="Hyperlink"/>
                </w:rPr>
                <w:t>Instagram</w:t>
              </w:r>
            </w:hyperlink>
          </w:p>
        </w:tc>
      </w:tr>
      <w:tr w:rsidR="005579C9" w:rsidRPr="00CF1A49" w:rsidTr="00117A65">
        <w:trPr>
          <w:trHeight w:hRule="exact" w:val="277"/>
        </w:trPr>
        <w:tc>
          <w:tcPr>
            <w:tcW w:w="10426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Default="005579C9" w:rsidP="005579C9">
      <w:pPr>
        <w:pStyle w:val="Header"/>
      </w:pPr>
    </w:p>
    <w:p w:rsidR="005579C9" w:rsidRPr="005579C9" w:rsidRDefault="005579C9" w:rsidP="005579C9">
      <w:pPr>
        <w:pStyle w:val="Header"/>
      </w:pPr>
    </w:p>
    <w:p w:rsidR="005579C9" w:rsidRDefault="005579C9" w:rsidP="005579C9">
      <w:pPr>
        <w:pStyle w:val="Header"/>
      </w:pPr>
    </w:p>
    <w:p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:rsidTr="00BB7E51">
        <w:trPr>
          <w:trHeight w:val="8914"/>
        </w:trPr>
        <w:tc>
          <w:tcPr>
            <w:tcW w:w="9290" w:type="dxa"/>
          </w:tcPr>
          <w:p w:rsidR="00117A65" w:rsidRPr="00117A65" w:rsidRDefault="00117A65" w:rsidP="00117A65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The Appalachian Trainer Face Off is a unique event that brings together horse trainers from around the country to compete, showcasing the adoptable horses while providing an opportunity for trainers to showcase their skills.</w:t>
            </w:r>
          </w:p>
          <w:p w:rsidR="004D7120" w:rsidRPr="00117A65" w:rsidRDefault="004D7120" w:rsidP="005579C9">
            <w:pPr>
              <w:pStyle w:val="Header"/>
              <w:rPr>
                <w:rFonts w:cstheme="minorHAnsi"/>
              </w:rPr>
            </w:pPr>
          </w:p>
          <w:p w:rsidR="004D7120" w:rsidRPr="00117A65" w:rsidRDefault="00117A65" w:rsidP="005579C9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t>Heart of Phoenix, the host, is</w:t>
            </w:r>
            <w:r w:rsidR="00712189" w:rsidRPr="00117A65">
              <w:rPr>
                <w:rFonts w:cstheme="minorHAnsi"/>
              </w:rPr>
              <w:t xml:space="preserve"> a</w:t>
            </w:r>
            <w:r w:rsidR="004D7120" w:rsidRPr="00117A65">
              <w:rPr>
                <w:rFonts w:cstheme="minorHAnsi"/>
              </w:rPr>
              <w:t xml:space="preserve"> 501©3 organization </w:t>
            </w:r>
            <w:r w:rsidR="00712189" w:rsidRPr="00117A65">
              <w:rPr>
                <w:rFonts w:cstheme="minorHAnsi"/>
              </w:rPr>
              <w:t xml:space="preserve">creating </w:t>
            </w:r>
            <w:r w:rsidR="004D7120" w:rsidRPr="00117A65">
              <w:rPr>
                <w:rFonts w:cstheme="minorHAnsi"/>
              </w:rPr>
              <w:t>massive impact fo</w:t>
            </w:r>
            <w:r w:rsidR="00712189" w:rsidRPr="00117A65">
              <w:rPr>
                <w:rFonts w:cstheme="minorHAnsi"/>
              </w:rPr>
              <w:t>r horse welfare and care</w:t>
            </w:r>
            <w:r w:rsidRPr="00117A65">
              <w:rPr>
                <w:rFonts w:cstheme="minorHAnsi"/>
              </w:rPr>
              <w:t xml:space="preserve"> impacting the</w:t>
            </w:r>
            <w:r w:rsidR="00CB6E20" w:rsidRPr="00117A65">
              <w:rPr>
                <w:rFonts w:cstheme="minorHAnsi"/>
              </w:rPr>
              <w:t xml:space="preserve"> lives of</w:t>
            </w:r>
            <w:r w:rsidR="00712189" w:rsidRPr="00117A65">
              <w:rPr>
                <w:rFonts w:cstheme="minorHAnsi"/>
              </w:rPr>
              <w:t xml:space="preserve"> thousands of</w:t>
            </w:r>
            <w:r w:rsidR="000D6BE9" w:rsidRPr="00117A65">
              <w:rPr>
                <w:rFonts w:cstheme="minorHAnsi"/>
              </w:rPr>
              <w:t xml:space="preserve"> horses</w:t>
            </w:r>
            <w:r w:rsidR="00712189" w:rsidRPr="00117A65">
              <w:rPr>
                <w:rFonts w:cstheme="minorHAnsi"/>
              </w:rPr>
              <w:t xml:space="preserve"> through direct rescue and </w:t>
            </w:r>
            <w:r w:rsidRPr="00117A65">
              <w:rPr>
                <w:rFonts w:cstheme="minorHAnsi"/>
              </w:rPr>
              <w:t>educational efforts nationwide.</w:t>
            </w:r>
          </w:p>
          <w:p w:rsidR="007C7E80" w:rsidRPr="00117A65" w:rsidRDefault="007C7E80" w:rsidP="005579C9">
            <w:pPr>
              <w:pStyle w:val="Header"/>
              <w:rPr>
                <w:rFonts w:cstheme="minorHAnsi"/>
              </w:rPr>
            </w:pPr>
          </w:p>
          <w:p w:rsidR="00117A65" w:rsidRPr="00117A65" w:rsidRDefault="007C7E80" w:rsidP="005579C9">
            <w:pPr>
              <w:pStyle w:val="Header"/>
              <w:rPr>
                <w:rFonts w:cstheme="minorHAnsi"/>
                <w:b/>
                <w:sz w:val="22"/>
                <w:shd w:val="clear" w:color="auto" w:fill="FFFFFF"/>
              </w:rPr>
            </w:pP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The </w:t>
            </w:r>
            <w:r w:rsidR="00712189"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“ATFO” 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partners all breeds of </w:t>
            </w:r>
            <w:r w:rsidR="000D6BE9"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rescued and adoptable 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>equines for 100</w:t>
            </w:r>
            <w:r w:rsidR="00117A65" w:rsidRPr="00117A65">
              <w:rPr>
                <w:rFonts w:cstheme="minorHAnsi"/>
                <w:b/>
                <w:sz w:val="22"/>
                <w:shd w:val="clear" w:color="auto" w:fill="FFFFFF"/>
              </w:rPr>
              <w:t>+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 days with horse trainers from May through August yearly. </w:t>
            </w:r>
          </w:p>
          <w:p w:rsidR="00117A65" w:rsidRPr="00117A65" w:rsidRDefault="00117A65" w:rsidP="005579C9">
            <w:pPr>
              <w:pStyle w:val="Header"/>
              <w:rPr>
                <w:rFonts w:cstheme="minorHAnsi"/>
                <w:b/>
                <w:sz w:val="22"/>
                <w:shd w:val="clear" w:color="auto" w:fill="FFFFFF"/>
              </w:rPr>
            </w:pPr>
          </w:p>
          <w:p w:rsidR="00117A65" w:rsidRPr="00117A65" w:rsidRDefault="00117A65" w:rsidP="005579C9">
            <w:pPr>
              <w:pStyle w:val="Header"/>
              <w:rPr>
                <w:rFonts w:cstheme="minorHAnsi"/>
                <w:b/>
                <w:sz w:val="22"/>
                <w:shd w:val="clear" w:color="auto" w:fill="FFFFFF"/>
              </w:rPr>
            </w:pP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>The focus is one horses who cannot find homes without significantly more training.</w:t>
            </w:r>
          </w:p>
          <w:p w:rsidR="00117A65" w:rsidRPr="00117A65" w:rsidRDefault="00117A65" w:rsidP="005579C9">
            <w:pPr>
              <w:pStyle w:val="Header"/>
              <w:rPr>
                <w:rFonts w:cstheme="minorHAnsi"/>
                <w:b/>
                <w:sz w:val="22"/>
                <w:shd w:val="clear" w:color="auto" w:fill="FFFFFF"/>
              </w:rPr>
            </w:pPr>
          </w:p>
          <w:p w:rsidR="007C7E80" w:rsidRPr="00117A65" w:rsidRDefault="007C7E80" w:rsidP="005579C9">
            <w:pPr>
              <w:pStyle w:val="Header"/>
              <w:rPr>
                <w:rFonts w:cstheme="minorHAnsi"/>
                <w:b/>
                <w:sz w:val="22"/>
              </w:rPr>
            </w:pP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Each trainer and horse </w:t>
            </w:r>
            <w:r w:rsidR="00117A65" w:rsidRPr="00117A65">
              <w:rPr>
                <w:rFonts w:cstheme="minorHAnsi"/>
                <w:b/>
                <w:sz w:val="22"/>
                <w:shd w:val="clear" w:color="auto" w:fill="FFFFFF"/>
              </w:rPr>
              <w:t>closely covers their journey on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 social media</w:t>
            </w:r>
            <w:r w:rsidR="00117A65"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. 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>U</w:t>
            </w:r>
            <w:r w:rsidR="000D6BE9" w:rsidRPr="00117A65">
              <w:rPr>
                <w:rFonts w:cstheme="minorHAnsi"/>
                <w:b/>
                <w:sz w:val="22"/>
                <w:shd w:val="clear" w:color="auto" w:fill="FFFFFF"/>
              </w:rPr>
              <w:t>l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>tim</w:t>
            </w:r>
            <w:r w:rsidR="000D6BE9" w:rsidRPr="00117A65">
              <w:rPr>
                <w:rFonts w:cstheme="minorHAnsi"/>
                <w:b/>
                <w:sz w:val="22"/>
                <w:shd w:val="clear" w:color="auto" w:fill="FFFFFF"/>
              </w:rPr>
              <w:t>at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ely, the trainers compete in a </w:t>
            </w:r>
            <w:r w:rsidR="00117A65" w:rsidRPr="00117A65">
              <w:rPr>
                <w:rFonts w:cstheme="minorHAnsi"/>
                <w:b/>
                <w:sz w:val="22"/>
                <w:shd w:val="clear" w:color="auto" w:fill="FFFFFF"/>
              </w:rPr>
              <w:t>three-day event and horses become adoptable.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guard"/>
                <w:rFonts w:asciiTheme="minorHAnsi" w:eastAsiaTheme="majorEastAsia" w:hAnsiTheme="minorHAnsi" w:cstheme="minorHAnsi"/>
                <w:color w:val="595959" w:themeColor="text1" w:themeTint="A6"/>
                <w:bdr w:val="none" w:sz="0" w:space="0" w:color="auto" w:frame="1"/>
              </w:rPr>
              <w:t>​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The 202</w:t>
            </w:r>
            <w:r w:rsidR="001A6BBB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6 event marks the 10</w:t>
            </w:r>
            <w:bookmarkStart w:id="0" w:name="_GoBack"/>
            <w:bookmarkEnd w:id="0"/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th year for the ATFO.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Since its inception, the program has: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guard"/>
                <w:rFonts w:asciiTheme="minorHAnsi" w:eastAsiaTheme="majorEastAsia" w:hAnsiTheme="minorHAnsi" w:cstheme="minorHAnsi"/>
                <w:color w:val="595959" w:themeColor="text1" w:themeTint="A6"/>
                <w:bdr w:val="none" w:sz="0" w:space="0" w:color="auto" w:frame="1"/>
              </w:rPr>
              <w:t>​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 xml:space="preserve">• Provided over </w:t>
            </w:r>
            <w:r w:rsidR="001A6BBB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32</w:t>
            </w: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0 horses with 100 + days of training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Was a feature series on Horse.TV in 2021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Has been featured in Horse Illustrated, Horse Nation and Chronicle of the Horse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 xml:space="preserve">• Enabled </w:t>
            </w:r>
            <w:r w:rsidR="001A6BBB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nearly 300</w:t>
            </w: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 xml:space="preserve"> horse trainers to showcase their talents to an audience online and in person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Raised $350,000+ in funding used to both host the event and aid in HOP’s mission to rehabilitate and rehome the horses of Appalachia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Generated over $</w:t>
            </w:r>
            <w:r w:rsidR="001A6BBB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6</w:t>
            </w: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00,000 in training value for the horses of HOP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Was the 2021 largest equine event in the state of West Virginia with over 2,000+ horse friendly attendees.</w:t>
            </w:r>
          </w:p>
          <w:p w:rsidR="00AD27AE" w:rsidRPr="00117A65" w:rsidRDefault="00AD27AE" w:rsidP="005579C9">
            <w:pPr>
              <w:pStyle w:val="Header"/>
              <w:rPr>
                <w:rFonts w:cstheme="minorHAnsi"/>
              </w:rPr>
            </w:pPr>
          </w:p>
          <w:p w:rsidR="007C7E80" w:rsidRPr="00117A65" w:rsidRDefault="007C7E80" w:rsidP="007C7E80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t>Through partnership and collaboration within the industry, our organization has created amazing relationships with horse people across this nation and improved the lives of a massive number of horses. We have received recognition nationally for our impact on the horse community in Appalachia, and we would like to invite your company to become a partner in this remarkable event.</w:t>
            </w:r>
          </w:p>
          <w:p w:rsidR="007C7E80" w:rsidRPr="00117A65" w:rsidRDefault="007C7E80" w:rsidP="005579C9">
            <w:pPr>
              <w:pStyle w:val="Header"/>
              <w:rPr>
                <w:rFonts w:cstheme="minorHAnsi"/>
              </w:rPr>
            </w:pPr>
          </w:p>
          <w:p w:rsidR="00CB6E20" w:rsidRPr="00117A65" w:rsidRDefault="00EE300E" w:rsidP="005579C9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lastRenderedPageBreak/>
              <w:t>You can tailor a sponsorship that works for you and your business!</w:t>
            </w:r>
          </w:p>
          <w:p w:rsidR="004B4253" w:rsidRPr="00117A65" w:rsidRDefault="004B4253" w:rsidP="005579C9">
            <w:pPr>
              <w:pStyle w:val="Header"/>
              <w:rPr>
                <w:rFonts w:cstheme="minorHAnsi"/>
              </w:rPr>
            </w:pPr>
          </w:p>
          <w:p w:rsidR="004B4253" w:rsidRPr="00117A65" w:rsidRDefault="004B4253" w:rsidP="005579C9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t xml:space="preserve">We have </w:t>
            </w:r>
            <w:r w:rsidR="00117A65" w:rsidRPr="00117A65">
              <w:rPr>
                <w:rFonts w:cstheme="minorHAnsi"/>
              </w:rPr>
              <w:t xml:space="preserve">over </w:t>
            </w:r>
            <w:r w:rsidR="001A6BBB">
              <w:rPr>
                <w:rFonts w:cstheme="minorHAnsi"/>
              </w:rPr>
              <w:t>50</w:t>
            </w:r>
            <w:r w:rsidR="00117A65" w:rsidRPr="00117A65">
              <w:rPr>
                <w:rFonts w:cstheme="minorHAnsi"/>
              </w:rPr>
              <w:t xml:space="preserve"> trainers across America involved for 202</w:t>
            </w:r>
            <w:r w:rsidR="001A6BBB">
              <w:rPr>
                <w:rFonts w:cstheme="minorHAnsi"/>
              </w:rPr>
              <w:t>5</w:t>
            </w:r>
            <w:r w:rsidR="00117A65" w:rsidRPr="00117A65">
              <w:rPr>
                <w:rFonts w:cstheme="minorHAnsi"/>
              </w:rPr>
              <w:t xml:space="preserve"> and </w:t>
            </w:r>
            <w:r w:rsidR="001A6BBB">
              <w:rPr>
                <w:rFonts w:cstheme="minorHAnsi"/>
              </w:rPr>
              <w:t>just as many horses in the event</w:t>
            </w:r>
            <w:r w:rsidR="00117A65" w:rsidRPr="00117A65">
              <w:rPr>
                <w:rFonts w:cstheme="minorHAnsi"/>
              </w:rPr>
              <w:t xml:space="preserve">. </w:t>
            </w:r>
          </w:p>
          <w:p w:rsidR="004D7120" w:rsidRDefault="004D7120" w:rsidP="005579C9">
            <w:pPr>
              <w:pStyle w:val="Header"/>
              <w:rPr>
                <w:rFonts w:cstheme="minorHAnsi"/>
              </w:rPr>
            </w:pPr>
          </w:p>
          <w:p w:rsidR="00117A65" w:rsidRPr="00117A65" w:rsidRDefault="00117A65" w:rsidP="005579C9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 xml:space="preserve">We hope you will be part of this impactful event this year: </w:t>
            </w:r>
            <w:r w:rsidR="001A6BBB">
              <w:rPr>
                <w:rFonts w:cstheme="minorHAnsi"/>
              </w:rPr>
              <w:t>August 20-22</w:t>
            </w:r>
            <w:r w:rsidR="00BA14DF">
              <w:rPr>
                <w:rFonts w:cstheme="minorHAnsi"/>
              </w:rPr>
              <w:t xml:space="preserve"> IN Winfield, WV</w:t>
            </w:r>
            <w:r>
              <w:rPr>
                <w:rFonts w:cstheme="minorHAnsi"/>
              </w:rPr>
              <w:t>.</w:t>
            </w:r>
          </w:p>
          <w:p w:rsidR="00FE3F5A" w:rsidRPr="00117A65" w:rsidRDefault="00FE3F5A" w:rsidP="005579C9">
            <w:pPr>
              <w:pStyle w:val="Header"/>
              <w:rPr>
                <w:rFonts w:cstheme="minorHAnsi"/>
              </w:rPr>
            </w:pPr>
          </w:p>
          <w:p w:rsidR="00FE3F5A" w:rsidRPr="00117A65" w:rsidRDefault="00FE3F5A" w:rsidP="005579C9">
            <w:pPr>
              <w:pStyle w:val="Header"/>
              <w:rPr>
                <w:rFonts w:cstheme="minorHAnsi"/>
              </w:rPr>
            </w:pPr>
            <w:proofErr w:type="spellStart"/>
            <w:r w:rsidRPr="00117A65">
              <w:rPr>
                <w:rFonts w:cstheme="minorHAnsi"/>
              </w:rPr>
              <w:t>Tinia</w:t>
            </w:r>
            <w:proofErr w:type="spellEnd"/>
            <w:r w:rsidRPr="00117A65">
              <w:rPr>
                <w:rFonts w:cstheme="minorHAnsi"/>
              </w:rPr>
              <w:t xml:space="preserve"> Creamer</w:t>
            </w:r>
          </w:p>
          <w:p w:rsidR="00CB6E20" w:rsidRPr="00117A65" w:rsidRDefault="00FE3F5A" w:rsidP="005579C9">
            <w:pPr>
              <w:rPr>
                <w:rFonts w:cstheme="minorHAnsi"/>
              </w:rPr>
            </w:pPr>
            <w:r w:rsidRPr="00117A65">
              <w:rPr>
                <w:rFonts w:cstheme="minorHAnsi"/>
              </w:rPr>
              <w:t>President and Founder</w:t>
            </w:r>
          </w:p>
          <w:p w:rsidR="00117A65" w:rsidRDefault="006C3572" w:rsidP="00117A65">
            <w:hyperlink r:id="rId17" w:history="1">
              <w:r w:rsidR="00FE3F5A" w:rsidRPr="00117A65">
                <w:rPr>
                  <w:rStyle w:val="Hyperlink"/>
                  <w:rFonts w:cstheme="minorHAnsi"/>
                  <w:color w:val="595959" w:themeColor="text1" w:themeTint="A6"/>
                </w:rPr>
                <w:t>tinia@wvhorserescue.org</w:t>
              </w:r>
            </w:hyperlink>
            <w:r w:rsidR="00FE3F5A" w:rsidRPr="00117A65">
              <w:t xml:space="preserve"> </w:t>
            </w:r>
          </w:p>
          <w:p w:rsidR="00CB6E20" w:rsidRPr="00CF1A49" w:rsidRDefault="00117A65" w:rsidP="00117A65">
            <w:r>
              <w:t>304-784-4601</w:t>
            </w:r>
          </w:p>
        </w:tc>
      </w:tr>
      <w:tr w:rsidR="004D7120" w:rsidRPr="00CF1A49" w:rsidTr="00BB7E51">
        <w:trPr>
          <w:trHeight w:val="8914"/>
        </w:trPr>
        <w:tc>
          <w:tcPr>
            <w:tcW w:w="9290" w:type="dxa"/>
          </w:tcPr>
          <w:p w:rsidR="004D7120" w:rsidRPr="00A0195E" w:rsidRDefault="00EE300E" w:rsidP="004721AA">
            <w:pPr>
              <w:pStyle w:val="Header"/>
              <w:jc w:val="center"/>
              <w:rPr>
                <w:b/>
                <w:i/>
              </w:rPr>
            </w:pPr>
            <w:r w:rsidRPr="00A0195E">
              <w:rPr>
                <w:b/>
                <w:i/>
              </w:rPr>
              <w:lastRenderedPageBreak/>
              <w:t>Why investing i</w:t>
            </w:r>
            <w:r w:rsidR="00FE3F5A">
              <w:rPr>
                <w:b/>
                <w:i/>
              </w:rPr>
              <w:t>n</w:t>
            </w:r>
            <w:r w:rsidRPr="00A0195E">
              <w:rPr>
                <w:b/>
                <w:i/>
              </w:rPr>
              <w:t xml:space="preserve"> the Appalachian Trainer Face Off makes sense for your </w:t>
            </w:r>
            <w:r w:rsidR="001A6BBB">
              <w:rPr>
                <w:b/>
                <w:i/>
              </w:rPr>
              <w:t>business?</w:t>
            </w:r>
          </w:p>
          <w:p w:rsidR="00EE300E" w:rsidRDefault="00EE300E" w:rsidP="004721AA">
            <w:pPr>
              <w:pStyle w:val="Header"/>
              <w:jc w:val="center"/>
            </w:pPr>
          </w:p>
          <w:p w:rsidR="00117A65" w:rsidRDefault="00117A65" w:rsidP="004721AA">
            <w:pPr>
              <w:pStyle w:val="Header"/>
              <w:jc w:val="center"/>
            </w:pPr>
            <w:r>
              <w:t>First and foremost, any sponsorship helps Heart of Phoenix help for horses both stay safe and become partners for a home. That is the impact we care most about.</w:t>
            </w:r>
          </w:p>
          <w:p w:rsidR="00117A65" w:rsidRDefault="00117A65" w:rsidP="004721AA">
            <w:pPr>
              <w:pStyle w:val="Header"/>
              <w:jc w:val="center"/>
            </w:pPr>
          </w:p>
          <w:p w:rsidR="00EE300E" w:rsidRDefault="00EE300E" w:rsidP="004721AA">
            <w:pPr>
              <w:pStyle w:val="Header"/>
              <w:jc w:val="center"/>
            </w:pPr>
            <w:r>
              <w:t>Heart of Phoenix, as an organization, enjoys a combined following of over 1</w:t>
            </w:r>
            <w:r w:rsidR="001A6BBB">
              <w:t>2</w:t>
            </w:r>
            <w:r>
              <w:t>0,000 people across our social media outlets and blog.</w:t>
            </w:r>
          </w:p>
          <w:p w:rsidR="00EE300E" w:rsidRDefault="00EE300E" w:rsidP="004721AA">
            <w:pPr>
              <w:pStyle w:val="Header"/>
              <w:jc w:val="center"/>
            </w:pPr>
          </w:p>
          <w:p w:rsidR="00EE300E" w:rsidRDefault="00EE300E" w:rsidP="004721AA">
            <w:pPr>
              <w:pStyle w:val="Header"/>
              <w:jc w:val="center"/>
            </w:pPr>
            <w:r>
              <w:t xml:space="preserve">During the </w:t>
            </w:r>
            <w:r w:rsidR="00117A65">
              <w:t>event</w:t>
            </w:r>
            <w:r>
              <w:t xml:space="preserve">, </w:t>
            </w:r>
            <w:r w:rsidR="00117A65">
              <w:t xml:space="preserve">many </w:t>
            </w:r>
            <w:r>
              <w:t>thousands of followers check in daily to see</w:t>
            </w:r>
            <w:r w:rsidR="00117A65">
              <w:t xml:space="preserve"> how the horses are progressing; </w:t>
            </w:r>
            <w:r>
              <w:t xml:space="preserve">the ability to reach an engaged audience </w:t>
            </w:r>
            <w:r w:rsidR="00117A65">
              <w:t>huge</w:t>
            </w:r>
            <w:r>
              <w:t>.</w:t>
            </w:r>
          </w:p>
          <w:p w:rsidR="00EE300E" w:rsidRDefault="00EE300E" w:rsidP="004721AA">
            <w:pPr>
              <w:pStyle w:val="Header"/>
              <w:jc w:val="center"/>
            </w:pPr>
          </w:p>
          <w:p w:rsidR="00EE300E" w:rsidRDefault="00EE300E" w:rsidP="004721AA">
            <w:pPr>
              <w:pStyle w:val="Header"/>
              <w:jc w:val="center"/>
            </w:pPr>
            <w:r>
              <w:t>Heart of Phoenix is a trusted educational resource for horse owners worldwide.</w:t>
            </w:r>
          </w:p>
          <w:p w:rsidR="00FE3F5A" w:rsidRDefault="00FE3F5A" w:rsidP="004721AA">
            <w:pPr>
              <w:pStyle w:val="Header"/>
              <w:jc w:val="center"/>
            </w:pPr>
          </w:p>
          <w:p w:rsidR="00FE3F5A" w:rsidRDefault="00FE3F5A" w:rsidP="004721AA">
            <w:pPr>
              <w:pStyle w:val="Header"/>
              <w:jc w:val="center"/>
            </w:pPr>
            <w:r>
              <w:t>The ATFO is bringing new and revitalized equine opportunities to West Virginia.</w:t>
            </w:r>
          </w:p>
          <w:p w:rsidR="00EE300E" w:rsidRDefault="00EE300E" w:rsidP="004721AA">
            <w:pPr>
              <w:pStyle w:val="Header"/>
              <w:jc w:val="center"/>
            </w:pPr>
          </w:p>
          <w:p w:rsidR="00EE300E" w:rsidRDefault="00EE300E" w:rsidP="004721AA">
            <w:pPr>
              <w:pStyle w:val="Header"/>
              <w:jc w:val="center"/>
            </w:pPr>
            <w:r>
              <w:t xml:space="preserve">Horse owners tend to be </w:t>
            </w:r>
            <w:r w:rsidR="00FE3F5A">
              <w:t xml:space="preserve">potential </w:t>
            </w:r>
            <w:r>
              <w:t>customers with an above average interest range and income base.</w:t>
            </w:r>
          </w:p>
          <w:p w:rsidR="004217CD" w:rsidRDefault="004217CD" w:rsidP="004721AA">
            <w:pPr>
              <w:pStyle w:val="Header"/>
              <w:jc w:val="center"/>
            </w:pPr>
          </w:p>
          <w:p w:rsidR="004217CD" w:rsidRDefault="004217CD" w:rsidP="004721AA">
            <w:pPr>
              <w:pStyle w:val="Header"/>
              <w:jc w:val="center"/>
            </w:pPr>
            <w:r>
              <w:t>Sponsorships are tailored to what you are looking for, and they can be created for any budget.</w:t>
            </w:r>
          </w:p>
          <w:p w:rsidR="004217CD" w:rsidRDefault="004217CD" w:rsidP="004721AA">
            <w:pPr>
              <w:pStyle w:val="Header"/>
              <w:jc w:val="center"/>
            </w:pPr>
          </w:p>
          <w:p w:rsidR="004217CD" w:rsidRPr="00A0195E" w:rsidRDefault="004217CD" w:rsidP="004721AA">
            <w:pPr>
              <w:pStyle w:val="Header"/>
              <w:jc w:val="center"/>
              <w:rPr>
                <w:b/>
                <w:i/>
              </w:rPr>
            </w:pPr>
            <w:r w:rsidRPr="00A0195E">
              <w:rPr>
                <w:b/>
                <w:i/>
              </w:rPr>
              <w:t>Some areas for marketing with your investment include:</w:t>
            </w:r>
          </w:p>
          <w:p w:rsidR="004217CD" w:rsidRDefault="004217CD" w:rsidP="004721AA">
            <w:pPr>
              <w:pStyle w:val="Header"/>
              <w:jc w:val="center"/>
            </w:pPr>
          </w:p>
          <w:p w:rsidR="004217CD" w:rsidRDefault="004217CD" w:rsidP="004721AA">
            <w:pPr>
              <w:pStyle w:val="Header"/>
              <w:jc w:val="center"/>
            </w:pPr>
            <w:r>
              <w:t>Booth</w:t>
            </w:r>
            <w:r w:rsidR="00117A65">
              <w:t xml:space="preserve">s • Product placement • </w:t>
            </w:r>
            <w:r>
              <w:t>Event Signage • Online Business Sharing • Dinner Sponsorship</w:t>
            </w:r>
            <w:r w:rsidR="00117A65">
              <w:t xml:space="preserve"> Signage</w:t>
            </w:r>
            <w:r>
              <w:t xml:space="preserve"> • Horse sponsorship </w:t>
            </w:r>
            <w:r w:rsidR="00117A65">
              <w:t xml:space="preserve">Signage </w:t>
            </w:r>
            <w:r>
              <w:t xml:space="preserve">• Logos on Event Marketing </w:t>
            </w:r>
            <w:r w:rsidR="00117A65">
              <w:t xml:space="preserve">printed and online </w:t>
            </w:r>
            <w:r>
              <w:t xml:space="preserve">• </w:t>
            </w:r>
            <w:r w:rsidR="00A0195E">
              <w:t>Announcements during Event</w:t>
            </w:r>
          </w:p>
          <w:p w:rsidR="00A0195E" w:rsidRDefault="00A0195E" w:rsidP="004217CD">
            <w:pPr>
              <w:pStyle w:val="Header"/>
            </w:pPr>
          </w:p>
          <w:p w:rsidR="00A0195E" w:rsidRPr="00A0195E" w:rsidRDefault="00A0195E" w:rsidP="004217CD">
            <w:pPr>
              <w:pStyle w:val="Header"/>
              <w:rPr>
                <w:i/>
              </w:rPr>
            </w:pPr>
          </w:p>
        </w:tc>
      </w:tr>
    </w:tbl>
    <w:p w:rsidR="00B51D1B" w:rsidRDefault="00B51D1B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AA5E3B" w:rsidP="009B1115">
      <w:pPr>
        <w:pStyle w:val="Heading1"/>
        <w:shd w:val="clear" w:color="auto" w:fill="FFFFFF"/>
        <w:spacing w:before="0" w:after="300" w:line="240" w:lineRule="atLeast"/>
        <w:textAlignment w:val="baseline"/>
        <w:rPr>
          <w:rFonts w:ascii="Arial" w:hAnsi="Arial" w:cs="Arial"/>
          <w:b w:val="0"/>
          <w:color w:val="333333"/>
          <w:sz w:val="45"/>
          <w:szCs w:val="45"/>
        </w:rPr>
      </w:pPr>
      <w:r>
        <w:rPr>
          <w:rFonts w:ascii="Arial" w:hAnsi="Arial" w:cs="Arial"/>
          <w:b w:val="0"/>
          <w:bCs/>
          <w:color w:val="333333"/>
          <w:sz w:val="45"/>
          <w:szCs w:val="45"/>
        </w:rPr>
        <w:lastRenderedPageBreak/>
        <w:t xml:space="preserve">atfo </w:t>
      </w:r>
      <w:r w:rsidR="00117A65">
        <w:rPr>
          <w:rFonts w:ascii="Arial" w:hAnsi="Arial" w:cs="Arial"/>
          <w:b w:val="0"/>
          <w:bCs/>
          <w:color w:val="333333"/>
          <w:sz w:val="45"/>
          <w:szCs w:val="45"/>
        </w:rPr>
        <w:t>Areas of focus</w:t>
      </w:r>
      <w:r w:rsidR="009B1115">
        <w:rPr>
          <w:rFonts w:ascii="Arial" w:hAnsi="Arial" w:cs="Arial"/>
          <w:b w:val="0"/>
          <w:bCs/>
          <w:color w:val="333333"/>
          <w:sz w:val="45"/>
          <w:szCs w:val="45"/>
        </w:rPr>
        <w:t xml:space="preserve"> </w:t>
      </w:r>
    </w:p>
    <w:p w:rsidR="009B1115" w:rsidRDefault="00117A65" w:rsidP="009B1115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JUDGES</w:t>
      </w:r>
      <w:r w:rsidR="00AA5E3B"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 xml:space="preserve"> Sponsorship</w:t>
      </w:r>
    </w:p>
    <w:p w:rsidR="00117A65" w:rsidRDefault="00117A65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117A65" w:rsidRDefault="00117A65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There are </w:t>
      </w:r>
      <w:r w:rsidR="00223788">
        <w:rPr>
          <w:rFonts w:ascii="Arial" w:hAnsi="Arial" w:cs="Arial"/>
          <w:color w:val="3F3F3F"/>
          <w:sz w:val="21"/>
          <w:szCs w:val="21"/>
        </w:rPr>
        <w:t xml:space="preserve">usually </w:t>
      </w:r>
      <w:r>
        <w:rPr>
          <w:rFonts w:ascii="Arial" w:hAnsi="Arial" w:cs="Arial"/>
          <w:color w:val="3F3F3F"/>
          <w:sz w:val="21"/>
          <w:szCs w:val="21"/>
        </w:rPr>
        <w:t xml:space="preserve">6 judges </w:t>
      </w:r>
      <w:r w:rsidR="00223788">
        <w:rPr>
          <w:rFonts w:ascii="Arial" w:hAnsi="Arial" w:cs="Arial"/>
          <w:color w:val="3F3F3F"/>
          <w:sz w:val="21"/>
          <w:szCs w:val="21"/>
        </w:rPr>
        <w:t>yearly</w:t>
      </w:r>
      <w:r>
        <w:rPr>
          <w:rFonts w:ascii="Arial" w:hAnsi="Arial" w:cs="Arial"/>
          <w:color w:val="3F3F3F"/>
          <w:sz w:val="21"/>
          <w:szCs w:val="21"/>
        </w:rPr>
        <w:t>. Heart of Phoenix covers all travel and meals for all judges. Some judges do require rental cars and flights. Some judges do charge a small time fee.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$1,000 will cover the cost of one judge who does not need a flight/rental car (2 sponsorship options)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$2,000 will cover the cost of one judge who does need a flight/rental car (3 sponsorship options)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$1,500 will cover the cost of two judges who have a small time fee (1 total sponsorship)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P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Total Sponsorship $9,500.00</w:t>
      </w:r>
      <w:r w:rsidRPr="008241F0">
        <w:rPr>
          <w:rFonts w:ascii="Arial" w:hAnsi="Arial" w:cs="Arial"/>
          <w:color w:val="3F3F3F"/>
          <w:sz w:val="21"/>
          <w:szCs w:val="21"/>
        </w:rPr>
        <w:t xml:space="preserve"> for all judges’ costs/fees/travel 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</w:rPr>
      </w:pPr>
    </w:p>
    <w:p w:rsidR="008241F0" w:rsidRP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8241F0">
        <w:rPr>
          <w:rFonts w:ascii="Arial" w:hAnsi="Arial" w:cs="Arial"/>
          <w:color w:val="3F3F3F"/>
          <w:sz w:val="21"/>
          <w:szCs w:val="21"/>
        </w:rPr>
        <w:t>Sponsorship of 1 judge or a portion of the 6 judges taking part this year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  <w:u w:val="single"/>
        </w:rPr>
      </w:pPr>
      <w:r w:rsidRPr="008241F0">
        <w:rPr>
          <w:rFonts w:ascii="Arial" w:hAnsi="Arial" w:cs="Arial"/>
          <w:b/>
          <w:color w:val="3F3F3F"/>
          <w:sz w:val="21"/>
          <w:szCs w:val="21"/>
          <w:u w:val="single"/>
        </w:rPr>
        <w:t>Trainer and Horse Pick UP event Sponsorship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  <w:u w:val="single"/>
        </w:rPr>
      </w:pP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April 28-</w:t>
      </w:r>
      <w:r w:rsidR="00EA195E">
        <w:rPr>
          <w:rFonts w:ascii="Arial" w:hAnsi="Arial" w:cs="Arial"/>
          <w:color w:val="3F3F3F"/>
          <w:sz w:val="21"/>
          <w:szCs w:val="21"/>
        </w:rPr>
        <w:t>30</w:t>
      </w:r>
      <w:r w:rsidRPr="008241F0">
        <w:rPr>
          <w:rFonts w:ascii="Arial" w:hAnsi="Arial" w:cs="Arial"/>
          <w:color w:val="3F3F3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F3F3F"/>
          <w:sz w:val="21"/>
          <w:szCs w:val="21"/>
        </w:rPr>
        <w:t xml:space="preserve"> Selection event. This sponsorship covers all cost associated with horses being stalled at the rental ground in Winfield, WV at $</w:t>
      </w:r>
      <w:r w:rsidR="00223788">
        <w:rPr>
          <w:rFonts w:ascii="Arial" w:hAnsi="Arial" w:cs="Arial"/>
          <w:color w:val="3F3F3F"/>
          <w:sz w:val="21"/>
          <w:szCs w:val="21"/>
        </w:rPr>
        <w:t>6</w:t>
      </w:r>
      <w:r>
        <w:rPr>
          <w:rFonts w:ascii="Arial" w:hAnsi="Arial" w:cs="Arial"/>
          <w:color w:val="3F3F3F"/>
          <w:sz w:val="21"/>
          <w:szCs w:val="21"/>
        </w:rPr>
        <w:t xml:space="preserve">0 per stall FOR </w:t>
      </w:r>
      <w:r w:rsidR="00223788">
        <w:rPr>
          <w:rFonts w:ascii="Arial" w:hAnsi="Arial" w:cs="Arial"/>
          <w:color w:val="3F3F3F"/>
          <w:sz w:val="21"/>
          <w:szCs w:val="21"/>
        </w:rPr>
        <w:t>4</w:t>
      </w:r>
      <w:r>
        <w:rPr>
          <w:rFonts w:ascii="Arial" w:hAnsi="Arial" w:cs="Arial"/>
          <w:color w:val="3F3F3F"/>
          <w:sz w:val="21"/>
          <w:szCs w:val="21"/>
        </w:rPr>
        <w:t>0 horses for 2024.</w:t>
      </w: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$2,</w:t>
      </w:r>
      <w:r w:rsidR="00223788">
        <w:rPr>
          <w:rFonts w:ascii="Arial" w:hAnsi="Arial" w:cs="Arial"/>
          <w:i/>
          <w:color w:val="3F3F3F"/>
          <w:sz w:val="21"/>
          <w:szCs w:val="21"/>
          <w:u w:val="single"/>
        </w:rPr>
        <w:t>4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00 covers the entire pick up</w:t>
      </w:r>
      <w:r>
        <w:rPr>
          <w:rFonts w:ascii="Arial" w:hAnsi="Arial" w:cs="Arial"/>
          <w:color w:val="3F3F3F"/>
          <w:sz w:val="21"/>
          <w:szCs w:val="21"/>
        </w:rPr>
        <w:t xml:space="preserve"> event stall costs for all ATFO horses.</w:t>
      </w: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Default="00EA195E" w:rsidP="008241F0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  <w:u w:val="single"/>
        </w:rPr>
      </w:pPr>
      <w:r>
        <w:rPr>
          <w:rFonts w:ascii="Arial" w:hAnsi="Arial" w:cs="Arial"/>
          <w:b/>
          <w:color w:val="3F3F3F"/>
          <w:sz w:val="21"/>
          <w:szCs w:val="21"/>
          <w:u w:val="single"/>
        </w:rPr>
        <w:t>Horses Transport Sponsorship</w:t>
      </w:r>
    </w:p>
    <w:p w:rsidR="00EA195E" w:rsidRDefault="00EA195E" w:rsidP="008241F0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  <w:u w:val="single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Moving </w:t>
      </w:r>
      <w:r w:rsidR="00223788">
        <w:rPr>
          <w:rFonts w:ascii="Arial" w:hAnsi="Arial" w:cs="Arial"/>
          <w:color w:val="3F3F3F"/>
          <w:sz w:val="21"/>
          <w:szCs w:val="21"/>
        </w:rPr>
        <w:t>4</w:t>
      </w:r>
      <w:r>
        <w:rPr>
          <w:rFonts w:ascii="Arial" w:hAnsi="Arial" w:cs="Arial"/>
          <w:color w:val="3F3F3F"/>
          <w:sz w:val="21"/>
          <w:szCs w:val="21"/>
        </w:rPr>
        <w:t>0 horses to the April 28-30</w:t>
      </w:r>
      <w:r w:rsidRPr="008241F0">
        <w:rPr>
          <w:rFonts w:ascii="Arial" w:hAnsi="Arial" w:cs="Arial"/>
          <w:color w:val="3F3F3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F3F3F"/>
          <w:sz w:val="21"/>
          <w:szCs w:val="21"/>
        </w:rPr>
        <w:t xml:space="preserve"> Selection event is a massive undertaking. We spend a few weeks working towards this. This sponsorship covers all cost associated with horses being transported to the pick up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$2,</w:t>
      </w:r>
      <w:r w:rsidR="00223788">
        <w:rPr>
          <w:rFonts w:ascii="Arial" w:hAnsi="Arial" w:cs="Arial"/>
          <w:i/>
          <w:color w:val="3F3F3F"/>
          <w:sz w:val="21"/>
          <w:szCs w:val="21"/>
          <w:u w:val="single"/>
        </w:rPr>
        <w:t>0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00 covers the entire pick up</w:t>
      </w:r>
      <w:r>
        <w:rPr>
          <w:rFonts w:ascii="Arial" w:hAnsi="Arial" w:cs="Arial"/>
          <w:color w:val="3F3F3F"/>
          <w:sz w:val="21"/>
          <w:szCs w:val="21"/>
        </w:rPr>
        <w:t xml:space="preserve"> transport cost for all ATFO horses.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Pr="00EA195E" w:rsidRDefault="00EA195E" w:rsidP="00EA195E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</w:rPr>
      </w:pPr>
      <w:r w:rsidRPr="00EA195E">
        <w:rPr>
          <w:rFonts w:ascii="Arial" w:hAnsi="Arial" w:cs="Arial"/>
          <w:b/>
          <w:color w:val="3F3F3F"/>
          <w:sz w:val="21"/>
          <w:szCs w:val="21"/>
        </w:rPr>
        <w:t xml:space="preserve">Volunteer Accommodations Sponsorship </w:t>
      </w: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This covers needed volunteer hotel accommodations on April </w:t>
      </w:r>
      <w:r w:rsidR="00223788">
        <w:rPr>
          <w:rFonts w:ascii="Arial" w:hAnsi="Arial" w:cs="Arial"/>
          <w:color w:val="3F3F3F"/>
          <w:sz w:val="21"/>
          <w:szCs w:val="21"/>
        </w:rPr>
        <w:t>26-28th</w:t>
      </w:r>
      <w:r>
        <w:rPr>
          <w:rFonts w:ascii="Arial" w:hAnsi="Arial" w:cs="Arial"/>
          <w:color w:val="3F3F3F"/>
          <w:sz w:val="21"/>
          <w:szCs w:val="21"/>
        </w:rPr>
        <w:t xml:space="preserve"> and August </w:t>
      </w:r>
      <w:r w:rsidR="00223788">
        <w:rPr>
          <w:rFonts w:ascii="Arial" w:hAnsi="Arial" w:cs="Arial"/>
          <w:color w:val="3F3F3F"/>
          <w:sz w:val="21"/>
          <w:szCs w:val="21"/>
        </w:rPr>
        <w:t>20-22</w:t>
      </w:r>
      <w:r>
        <w:rPr>
          <w:rFonts w:ascii="Arial" w:hAnsi="Arial" w:cs="Arial"/>
          <w:color w:val="3F3F3F"/>
          <w:sz w:val="21"/>
          <w:szCs w:val="21"/>
        </w:rPr>
        <w:t xml:space="preserve">. 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1,000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 xml:space="preserve"> cover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s the entire</w:t>
      </w:r>
      <w:r w:rsidRPr="00EA195E">
        <w:rPr>
          <w:rFonts w:ascii="Arial" w:hAnsi="Arial" w:cs="Arial"/>
          <w:i/>
          <w:color w:val="3F3F3F"/>
          <w:sz w:val="21"/>
          <w:szCs w:val="21"/>
        </w:rPr>
        <w:t xml:space="preserve"> accommodation costs for volunteers 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</w:p>
    <w:p w:rsidR="00EA195E" w:rsidRPr="00EA195E" w:rsidRDefault="00EA195E" w:rsidP="00EA195E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</w:rPr>
      </w:pPr>
      <w:r w:rsidRPr="00EA195E">
        <w:rPr>
          <w:rFonts w:ascii="Arial" w:hAnsi="Arial" w:cs="Arial"/>
          <w:b/>
          <w:color w:val="3F3F3F"/>
          <w:sz w:val="21"/>
          <w:szCs w:val="21"/>
        </w:rPr>
        <w:t xml:space="preserve">Competition Horse Vet and Farrier Sponsorship </w:t>
      </w: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This covers both the massive vet and farrier day April 2</w:t>
      </w:r>
      <w:r w:rsidR="00223788">
        <w:rPr>
          <w:rFonts w:ascii="Arial" w:hAnsi="Arial" w:cs="Arial"/>
          <w:color w:val="3F3F3F"/>
          <w:sz w:val="21"/>
          <w:szCs w:val="21"/>
        </w:rPr>
        <w:t>7</w:t>
      </w:r>
      <w:r w:rsidRPr="00EA195E">
        <w:rPr>
          <w:rFonts w:ascii="Arial" w:hAnsi="Arial" w:cs="Arial"/>
          <w:color w:val="3F3F3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F3F3F"/>
          <w:sz w:val="21"/>
          <w:szCs w:val="21"/>
        </w:rPr>
        <w:t xml:space="preserve"> to send the horses out current on care, as well as typical vet/farrier costs incurred during the event that Heart of Phoenix covers, as well as the vet inspection day costs during August </w:t>
      </w:r>
      <w:r w:rsidR="00223788">
        <w:rPr>
          <w:rFonts w:ascii="Arial" w:hAnsi="Arial" w:cs="Arial"/>
          <w:color w:val="3F3F3F"/>
          <w:sz w:val="21"/>
          <w:szCs w:val="21"/>
        </w:rPr>
        <w:t>20-22</w:t>
      </w:r>
      <w:r>
        <w:rPr>
          <w:rFonts w:ascii="Arial" w:hAnsi="Arial" w:cs="Arial"/>
          <w:color w:val="3F3F3F"/>
          <w:sz w:val="21"/>
          <w:szCs w:val="21"/>
        </w:rPr>
        <w:t>.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1</w:t>
      </w:r>
      <w:r w:rsidR="002B4C6C">
        <w:rPr>
          <w:rFonts w:ascii="Arial" w:hAnsi="Arial" w:cs="Arial"/>
          <w:i/>
          <w:color w:val="3F3F3F"/>
          <w:sz w:val="21"/>
          <w:szCs w:val="21"/>
          <w:u w:val="single"/>
        </w:rPr>
        <w:t>5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,000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 xml:space="preserve"> cover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 xml:space="preserve">s the </w:t>
      </w:r>
      <w:r w:rsidR="00223788">
        <w:rPr>
          <w:rFonts w:ascii="Arial" w:hAnsi="Arial" w:cs="Arial"/>
          <w:i/>
          <w:color w:val="3F3F3F"/>
          <w:sz w:val="21"/>
          <w:szCs w:val="21"/>
          <w:u w:val="single"/>
        </w:rPr>
        <w:t>estimated</w:t>
      </w:r>
      <w:r w:rsidRPr="00EA195E">
        <w:rPr>
          <w:rFonts w:ascii="Arial" w:hAnsi="Arial" w:cs="Arial"/>
          <w:i/>
          <w:color w:val="3F3F3F"/>
          <w:sz w:val="21"/>
          <w:szCs w:val="21"/>
        </w:rPr>
        <w:t xml:space="preserve"> </w:t>
      </w:r>
      <w:r>
        <w:rPr>
          <w:rFonts w:ascii="Arial" w:hAnsi="Arial" w:cs="Arial"/>
          <w:i/>
          <w:color w:val="3F3F3F"/>
          <w:sz w:val="21"/>
          <w:szCs w:val="21"/>
        </w:rPr>
        <w:t xml:space="preserve">vet and farrier associated </w:t>
      </w:r>
      <w:r w:rsidR="002B4C6C">
        <w:rPr>
          <w:rFonts w:ascii="Arial" w:hAnsi="Arial" w:cs="Arial"/>
          <w:i/>
          <w:color w:val="3F3F3F"/>
          <w:sz w:val="21"/>
          <w:szCs w:val="21"/>
        </w:rPr>
        <w:t xml:space="preserve">for the </w:t>
      </w:r>
      <w:r w:rsidR="00223788">
        <w:rPr>
          <w:rFonts w:ascii="Arial" w:hAnsi="Arial" w:cs="Arial"/>
          <w:i/>
          <w:color w:val="3F3F3F"/>
          <w:sz w:val="21"/>
          <w:szCs w:val="21"/>
        </w:rPr>
        <w:t>event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EA195E">
        <w:rPr>
          <w:rFonts w:ascii="Arial" w:hAnsi="Arial" w:cs="Arial"/>
          <w:i/>
          <w:color w:val="3F3F3F"/>
          <w:sz w:val="21"/>
          <w:szCs w:val="21"/>
        </w:rPr>
        <w:t xml:space="preserve"> </w:t>
      </w:r>
    </w:p>
    <w:p w:rsidR="00EA195E" w:rsidRPr="00EA195E" w:rsidRDefault="00EA195E" w:rsidP="00EA195E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</w:rPr>
      </w:pPr>
      <w:r>
        <w:rPr>
          <w:rFonts w:ascii="Arial" w:hAnsi="Arial" w:cs="Arial"/>
          <w:b/>
          <w:color w:val="3F3F3F"/>
          <w:sz w:val="21"/>
          <w:szCs w:val="21"/>
        </w:rPr>
        <w:t>Trainer Awards</w:t>
      </w:r>
      <w:r w:rsidRPr="00EA195E">
        <w:rPr>
          <w:rFonts w:ascii="Arial" w:hAnsi="Arial" w:cs="Arial"/>
          <w:b/>
          <w:color w:val="3F3F3F"/>
          <w:sz w:val="21"/>
          <w:szCs w:val="21"/>
        </w:rPr>
        <w:t xml:space="preserve"> Sponsorship </w:t>
      </w:r>
      <w:r w:rsidR="004721AA">
        <w:rPr>
          <w:rFonts w:ascii="Arial" w:hAnsi="Arial" w:cs="Arial"/>
          <w:b/>
          <w:color w:val="3F3F3F"/>
          <w:sz w:val="21"/>
          <w:szCs w:val="21"/>
        </w:rPr>
        <w:t>(options)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4721AA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This can cover all trainer buckles for $</w:t>
      </w:r>
      <w:r w:rsidR="004721AA">
        <w:rPr>
          <w:rFonts w:ascii="Arial" w:hAnsi="Arial" w:cs="Arial"/>
          <w:color w:val="3F3F3F"/>
          <w:sz w:val="21"/>
          <w:szCs w:val="21"/>
        </w:rPr>
        <w:t>5</w:t>
      </w:r>
      <w:r>
        <w:rPr>
          <w:rFonts w:ascii="Arial" w:hAnsi="Arial" w:cs="Arial"/>
          <w:color w:val="3F3F3F"/>
          <w:sz w:val="21"/>
          <w:szCs w:val="21"/>
        </w:rPr>
        <w:t xml:space="preserve">00.00 for all. 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It can cover the trainer cash awards.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$1,000 </w:t>
      </w:r>
      <w:r w:rsidR="004721AA">
        <w:rPr>
          <w:rFonts w:ascii="Arial" w:hAnsi="Arial" w:cs="Arial"/>
          <w:color w:val="3F3F3F"/>
          <w:sz w:val="21"/>
          <w:szCs w:val="21"/>
        </w:rPr>
        <w:t xml:space="preserve">each </w:t>
      </w:r>
      <w:r>
        <w:rPr>
          <w:rFonts w:ascii="Arial" w:hAnsi="Arial" w:cs="Arial"/>
          <w:color w:val="3F3F3F"/>
          <w:sz w:val="21"/>
          <w:szCs w:val="21"/>
        </w:rPr>
        <w:t xml:space="preserve">for the grand prize for </w:t>
      </w:r>
      <w:r w:rsidR="004721AA">
        <w:rPr>
          <w:rFonts w:ascii="Arial" w:hAnsi="Arial" w:cs="Arial"/>
          <w:color w:val="3F3F3F"/>
          <w:sz w:val="21"/>
          <w:szCs w:val="21"/>
        </w:rPr>
        <w:t>Diamond and Platinum</w:t>
      </w:r>
      <w:r>
        <w:rPr>
          <w:rFonts w:ascii="Arial" w:hAnsi="Arial" w:cs="Arial"/>
          <w:color w:val="3F3F3F"/>
          <w:sz w:val="21"/>
          <w:szCs w:val="21"/>
        </w:rPr>
        <w:t xml:space="preserve"> divisions, </w:t>
      </w:r>
      <w:r w:rsidR="00223788">
        <w:rPr>
          <w:rFonts w:ascii="Arial" w:hAnsi="Arial" w:cs="Arial"/>
          <w:color w:val="3F3F3F"/>
          <w:sz w:val="21"/>
          <w:szCs w:val="21"/>
        </w:rPr>
        <w:t>$1,5</w:t>
      </w:r>
      <w:r w:rsidR="004721AA">
        <w:rPr>
          <w:rFonts w:ascii="Arial" w:hAnsi="Arial" w:cs="Arial"/>
          <w:color w:val="3F3F3F"/>
          <w:sz w:val="21"/>
          <w:szCs w:val="21"/>
        </w:rPr>
        <w:t xml:space="preserve">00 for </w:t>
      </w:r>
      <w:r w:rsidR="00223788">
        <w:rPr>
          <w:rFonts w:ascii="Arial" w:hAnsi="Arial" w:cs="Arial"/>
          <w:color w:val="3F3F3F"/>
          <w:sz w:val="21"/>
          <w:szCs w:val="21"/>
        </w:rPr>
        <w:t>365</w:t>
      </w:r>
      <w:r w:rsidR="004721AA">
        <w:rPr>
          <w:rFonts w:ascii="Arial" w:hAnsi="Arial" w:cs="Arial"/>
          <w:color w:val="3F3F3F"/>
          <w:sz w:val="21"/>
          <w:szCs w:val="21"/>
        </w:rPr>
        <w:t xml:space="preserve"> Division, </w:t>
      </w:r>
      <w:r w:rsidR="00223788">
        <w:rPr>
          <w:rFonts w:ascii="Arial" w:hAnsi="Arial" w:cs="Arial"/>
          <w:color w:val="3F3F3F"/>
          <w:sz w:val="21"/>
          <w:szCs w:val="21"/>
        </w:rPr>
        <w:t>$1,0</w:t>
      </w:r>
      <w:r w:rsidR="004721AA">
        <w:rPr>
          <w:rFonts w:ascii="Arial" w:hAnsi="Arial" w:cs="Arial"/>
          <w:color w:val="3F3F3F"/>
          <w:sz w:val="21"/>
          <w:szCs w:val="21"/>
        </w:rPr>
        <w:t>00 for Whippersnapper Division</w:t>
      </w:r>
      <w:r w:rsidR="00223788">
        <w:rPr>
          <w:rFonts w:ascii="Arial" w:hAnsi="Arial" w:cs="Arial"/>
          <w:color w:val="3F3F3F"/>
          <w:sz w:val="21"/>
          <w:szCs w:val="21"/>
        </w:rPr>
        <w:t>, $500 Rider Wars Division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</w:t>
      </w:r>
      <w:r w:rsidR="004721AA">
        <w:rPr>
          <w:rFonts w:ascii="Arial" w:hAnsi="Arial" w:cs="Arial"/>
          <w:i/>
          <w:color w:val="3F3F3F"/>
          <w:sz w:val="21"/>
          <w:szCs w:val="21"/>
          <w:u w:val="single"/>
        </w:rPr>
        <w:t>5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,000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 xml:space="preserve"> cover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s the entire</w:t>
      </w:r>
      <w:r w:rsidRPr="00EA195E">
        <w:rPr>
          <w:rFonts w:ascii="Arial" w:hAnsi="Arial" w:cs="Arial"/>
          <w:i/>
          <w:color w:val="3F3F3F"/>
          <w:sz w:val="21"/>
          <w:szCs w:val="21"/>
        </w:rPr>
        <w:t xml:space="preserve"> </w:t>
      </w:r>
      <w:r w:rsidR="004721AA">
        <w:rPr>
          <w:rFonts w:ascii="Arial" w:hAnsi="Arial" w:cs="Arial"/>
          <w:i/>
          <w:color w:val="3F3F3F"/>
          <w:sz w:val="21"/>
          <w:szCs w:val="21"/>
        </w:rPr>
        <w:t>Trainer Award package. You may also select any of the divisions or the buckles for all divisions.</w:t>
      </w:r>
    </w:p>
    <w:p w:rsidR="00EA195E" w:rsidRDefault="00EA195E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8241F0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lastRenderedPageBreak/>
        <w:t>Diamond Sponsorships Levels of $5,000 and up</w:t>
      </w:r>
    </w:p>
    <w:p w:rsidR="009B1115" w:rsidRDefault="009B1115" w:rsidP="009B1115">
      <w:pPr>
        <w:numPr>
          <w:ilvl w:val="0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Admission to the Appalachian Trainer Face Off</w:t>
      </w:r>
    </w:p>
    <w:p w:rsidR="009B1115" w:rsidRDefault="00AA5E3B" w:rsidP="009B1115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Advertising Section provided at key points </w:t>
      </w:r>
    </w:p>
    <w:p w:rsidR="009B1115" w:rsidRDefault="009B1115" w:rsidP="009B1115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Full page feature ad and listing in event program</w:t>
      </w:r>
    </w:p>
    <w:p w:rsidR="009B1115" w:rsidRDefault="00AA5E3B" w:rsidP="009B1115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Recognition</w:t>
      </w:r>
      <w:r w:rsidR="009B1115">
        <w:rPr>
          <w:rFonts w:ascii="Arial" w:hAnsi="Arial" w:cs="Arial"/>
          <w:color w:val="3F3F3F"/>
          <w:sz w:val="21"/>
          <w:szCs w:val="21"/>
        </w:rPr>
        <w:t xml:space="preserve"> on </w:t>
      </w:r>
      <w:r>
        <w:rPr>
          <w:rFonts w:ascii="Arial" w:hAnsi="Arial" w:cs="Arial"/>
          <w:color w:val="3F3F3F"/>
          <w:sz w:val="21"/>
          <w:szCs w:val="21"/>
        </w:rPr>
        <w:t>newsletter, blog postings and social media marketing</w:t>
      </w:r>
    </w:p>
    <w:p w:rsidR="009B1115" w:rsidRDefault="009B1115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Recognition in event advertising</w:t>
      </w:r>
      <w:r w:rsidR="00AA5E3B">
        <w:rPr>
          <w:rFonts w:ascii="Arial" w:hAnsi="Arial" w:cs="Arial"/>
          <w:color w:val="3F3F3F"/>
          <w:sz w:val="21"/>
          <w:szCs w:val="21"/>
        </w:rPr>
        <w:t xml:space="preserve"> by announcer throughout the 3-day event</w:t>
      </w:r>
    </w:p>
    <w:p w:rsidR="009B1115" w:rsidRDefault="009B1115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Recognition and link </w:t>
      </w:r>
      <w:r w:rsidR="00AA5E3B">
        <w:rPr>
          <w:rFonts w:ascii="Arial" w:hAnsi="Arial" w:cs="Arial"/>
          <w:color w:val="3F3F3F"/>
          <w:sz w:val="21"/>
          <w:szCs w:val="21"/>
        </w:rPr>
        <w:t>on HOP / ATFO</w:t>
      </w:r>
      <w:r>
        <w:rPr>
          <w:rFonts w:ascii="Arial" w:hAnsi="Arial" w:cs="Arial"/>
          <w:color w:val="3F3F3F"/>
          <w:sz w:val="21"/>
          <w:szCs w:val="21"/>
        </w:rPr>
        <w:t> website</w:t>
      </w:r>
      <w:r w:rsidR="00AA5E3B">
        <w:rPr>
          <w:rFonts w:ascii="Arial" w:hAnsi="Arial" w:cs="Arial"/>
          <w:color w:val="3F3F3F"/>
          <w:sz w:val="21"/>
          <w:szCs w:val="21"/>
        </w:rPr>
        <w:t>s</w:t>
      </w:r>
      <w:r>
        <w:rPr>
          <w:rFonts w:ascii="Arial" w:hAnsi="Arial" w:cs="Arial"/>
          <w:color w:val="3F3F3F"/>
          <w:sz w:val="21"/>
          <w:szCs w:val="21"/>
        </w:rPr>
        <w:t xml:space="preserve"> and social media platforms</w:t>
      </w:r>
    </w:p>
    <w:p w:rsidR="00AA5E3B" w:rsidRDefault="009B1115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Appreciation </w:t>
      </w:r>
      <w:r w:rsidR="00AA5E3B">
        <w:rPr>
          <w:rFonts w:ascii="Arial" w:hAnsi="Arial" w:cs="Arial"/>
          <w:color w:val="3F3F3F"/>
          <w:sz w:val="21"/>
          <w:szCs w:val="21"/>
        </w:rPr>
        <w:t>Merchandise &amp; Acknowledgement Package</w:t>
      </w:r>
    </w:p>
    <w:p w:rsidR="00AA5E3B" w:rsidRDefault="00AA5E3B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Live Stream Recognition on Facebook and Instagram</w:t>
      </w:r>
    </w:p>
    <w:p w:rsidR="00AA5E3B" w:rsidRDefault="00AA5E3B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Vendor Spot</w:t>
      </w:r>
    </w:p>
    <w:p w:rsidR="009B1115" w:rsidRDefault="009B1115" w:rsidP="00AA5E3B">
      <w:pPr>
        <w:spacing w:line="390" w:lineRule="atLeast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9B1115" w:rsidRDefault="009B1115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Platinum Sponsorship</w:t>
      </w:r>
      <w:r w:rsidR="008241F0"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 xml:space="preserve"> Levels of $2,000 to $4,999</w:t>
      </w:r>
    </w:p>
    <w:p w:rsidR="00AA5E3B" w:rsidRDefault="00AA5E3B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AA5E3B" w:rsidRPr="00AA5E3B" w:rsidRDefault="00AA5E3B" w:rsidP="00AA5E3B">
      <w:pPr>
        <w:numPr>
          <w:ilvl w:val="0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Admission to the Appalachian Trainer Face Off</w:t>
      </w:r>
    </w:p>
    <w:p w:rsidR="00AA5E3B" w:rsidRDefault="00AA5E3B" w:rsidP="00AA5E3B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Half page feature ad and listing in event program</w:t>
      </w:r>
    </w:p>
    <w:p w:rsidR="00AA5E3B" w:rsidRDefault="00AA5E3B" w:rsidP="00AA5E3B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Recognition on newsletter, blog postings and social media marketing</w:t>
      </w:r>
    </w:p>
    <w:p w:rsidR="00AA5E3B" w:rsidRDefault="00AA5E3B" w:rsidP="00AA5E3B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Recognition in event advertising by announcer at the awards portion of the event </w:t>
      </w:r>
    </w:p>
    <w:p w:rsidR="00AA5E3B" w:rsidRDefault="00AA5E3B" w:rsidP="00AA5E3B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Appreciation Merchandise Package</w:t>
      </w:r>
    </w:p>
    <w:p w:rsidR="00AA5E3B" w:rsidRDefault="00AA5E3B" w:rsidP="00AA5E3B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Vendor Spot</w:t>
      </w:r>
    </w:p>
    <w:p w:rsidR="00AA5E3B" w:rsidRDefault="00AA5E3B" w:rsidP="009B1115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</w:p>
    <w:p w:rsidR="00AA5E3B" w:rsidRDefault="00AA5E3B" w:rsidP="009B1115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</w:p>
    <w:p w:rsidR="009B1115" w:rsidRDefault="009B1115" w:rsidP="009B1115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Gold Sponsor</w:t>
      </w:r>
      <w:r w:rsidR="008241F0"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 xml:space="preserve"> Levels of $1,000 to $2,499</w:t>
      </w:r>
    </w:p>
    <w:p w:rsidR="00AA5E3B" w:rsidRDefault="00AA5E3B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AA5E3B" w:rsidRDefault="00AA5E3B" w:rsidP="00AA5E3B">
      <w:pPr>
        <w:numPr>
          <w:ilvl w:val="0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Admission to the Appalachian Trainer Face Off</w:t>
      </w:r>
    </w:p>
    <w:p w:rsidR="00AA5E3B" w:rsidRDefault="00AA5E3B" w:rsidP="00AA5E3B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proofErr w:type="gramStart"/>
      <w:r>
        <w:rPr>
          <w:rFonts w:ascii="Arial" w:hAnsi="Arial" w:cs="Arial"/>
          <w:color w:val="3F3F3F"/>
          <w:sz w:val="21"/>
          <w:szCs w:val="21"/>
        </w:rPr>
        <w:t>1/4 page</w:t>
      </w:r>
      <w:proofErr w:type="gramEnd"/>
      <w:r>
        <w:rPr>
          <w:rFonts w:ascii="Arial" w:hAnsi="Arial" w:cs="Arial"/>
          <w:color w:val="3F3F3F"/>
          <w:sz w:val="21"/>
          <w:szCs w:val="21"/>
        </w:rPr>
        <w:t> ad and listing in event program</w:t>
      </w:r>
    </w:p>
    <w:p w:rsidR="00AA5E3B" w:rsidRDefault="00AA5E3B" w:rsidP="00AA5E3B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Recognition on blog postings and social media marketing</w:t>
      </w:r>
    </w:p>
    <w:p w:rsidR="00AA5E3B" w:rsidRDefault="00AA5E3B" w:rsidP="009B1115">
      <w:pPr>
        <w:numPr>
          <w:ilvl w:val="0"/>
          <w:numId w:val="21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Vendor Spot</w:t>
      </w:r>
    </w:p>
    <w:p w:rsidR="00EA195E" w:rsidRDefault="00EA195E" w:rsidP="00EA195E">
      <w:pPr>
        <w:spacing w:line="390" w:lineRule="atLeast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Bronze Sponsor Levels of $250 to $999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numPr>
          <w:ilvl w:val="0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Admission to the Appalachian Trainer Face Off</w:t>
      </w:r>
    </w:p>
    <w:p w:rsidR="00EA195E" w:rsidRPr="00EA195E" w:rsidRDefault="00EA195E" w:rsidP="00EA195E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color w:val="3F3F3F"/>
          <w:sz w:val="21"/>
          <w:szCs w:val="21"/>
        </w:rPr>
        <w:t>1/4 page</w:t>
      </w:r>
      <w:proofErr w:type="gramEnd"/>
      <w:r>
        <w:rPr>
          <w:rFonts w:ascii="Arial" w:hAnsi="Arial" w:cs="Arial"/>
          <w:color w:val="3F3F3F"/>
          <w:sz w:val="21"/>
          <w:szCs w:val="21"/>
        </w:rPr>
        <w:t> ad and listing in event program</w:t>
      </w:r>
    </w:p>
    <w:p w:rsidR="00EA195E" w:rsidRDefault="00EA195E" w:rsidP="00EA195E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EA195E">
        <w:rPr>
          <w:rFonts w:ascii="Arial" w:hAnsi="Arial" w:cs="Arial"/>
          <w:sz w:val="21"/>
          <w:szCs w:val="21"/>
        </w:rPr>
        <w:t>Recog</w:t>
      </w:r>
      <w:r>
        <w:rPr>
          <w:rFonts w:ascii="Arial" w:hAnsi="Arial" w:cs="Arial"/>
          <w:color w:val="3F3F3F"/>
          <w:sz w:val="21"/>
          <w:szCs w:val="21"/>
        </w:rPr>
        <w:t>nition on social media marketing</w:t>
      </w:r>
    </w:p>
    <w:p w:rsidR="00EA195E" w:rsidRDefault="00EA195E" w:rsidP="00EA195E">
      <w:pPr>
        <w:spacing w:line="390" w:lineRule="atLeast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Pr="00EA195E" w:rsidRDefault="00EA195E" w:rsidP="00EA195E">
      <w:pPr>
        <w:spacing w:line="390" w:lineRule="atLeast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EA195E">
        <w:rPr>
          <w:rFonts w:ascii="Arial" w:hAnsi="Arial" w:cs="Arial"/>
          <w:i/>
          <w:color w:val="3F3F3F"/>
          <w:sz w:val="21"/>
          <w:szCs w:val="21"/>
        </w:rPr>
        <w:t>Sponsorships of ANY amount are appreciated! We offer single stall sponsorships, individual trainer meal sponsorships and more to fit any budget!</w:t>
      </w:r>
    </w:p>
    <w:p w:rsidR="00AA5E3B" w:rsidRPr="00EA195E" w:rsidRDefault="00AA5E3B" w:rsidP="00AA5E3B">
      <w:pPr>
        <w:spacing w:line="390" w:lineRule="atLeast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</w:p>
    <w:p w:rsidR="009B1115" w:rsidRDefault="009B1115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For more information on becoming a </w:t>
      </w:r>
      <w:r w:rsidR="00AA5E3B">
        <w:rPr>
          <w:rStyle w:val="Strong"/>
          <w:rFonts w:ascii="Arial" w:hAnsi="Arial" w:cs="Arial"/>
          <w:color w:val="3F3F3F"/>
          <w:sz w:val="21"/>
          <w:szCs w:val="21"/>
          <w:bdr w:val="none" w:sz="0" w:space="0" w:color="auto" w:frame="1"/>
        </w:rPr>
        <w:t>Heart of Phoenix / ATFO Sponsor:</w:t>
      </w:r>
    </w:p>
    <w:p w:rsidR="009B1115" w:rsidRDefault="009B1115" w:rsidP="008241F0">
      <w:pPr>
        <w:spacing w:line="390" w:lineRule="atLeast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Email </w:t>
      </w:r>
      <w:proofErr w:type="spellStart"/>
      <w:r w:rsidR="00AA5E3B">
        <w:rPr>
          <w:rFonts w:ascii="Arial" w:hAnsi="Arial" w:cs="Arial"/>
          <w:color w:val="3F3F3F"/>
          <w:sz w:val="21"/>
          <w:szCs w:val="21"/>
        </w:rPr>
        <w:t>Tinia</w:t>
      </w:r>
      <w:proofErr w:type="spellEnd"/>
      <w:r>
        <w:rPr>
          <w:rFonts w:ascii="Arial" w:hAnsi="Arial" w:cs="Arial"/>
          <w:color w:val="3F3F3F"/>
          <w:sz w:val="21"/>
          <w:szCs w:val="21"/>
        </w:rPr>
        <w:t xml:space="preserve"> at </w:t>
      </w:r>
      <w:hyperlink r:id="rId18" w:history="1">
        <w:r w:rsidR="008241F0" w:rsidRPr="00742EB8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tinia@wvhorserescue.org</w:t>
        </w:r>
      </w:hyperlink>
      <w:r w:rsidR="008241F0">
        <w:rPr>
          <w:rFonts w:ascii="Arial" w:hAnsi="Arial" w:cs="Arial"/>
          <w:color w:val="3F3F3F"/>
          <w:sz w:val="21"/>
          <w:szCs w:val="21"/>
          <w:bdr w:val="none" w:sz="0" w:space="0" w:color="auto" w:frame="1"/>
        </w:rPr>
        <w:t xml:space="preserve"> or call 304-784-4061</w:t>
      </w:r>
    </w:p>
    <w:p w:rsidR="009B1115" w:rsidRPr="006E1507" w:rsidRDefault="009B1115" w:rsidP="005579C9"/>
    <w:sectPr w:rsidR="009B1115" w:rsidRPr="006E1507" w:rsidSect="005A1B10">
      <w:footerReference w:type="default" r:id="rId19"/>
      <w:headerReference w:type="first" r:id="rId2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72" w:rsidRDefault="006C3572" w:rsidP="0068194B">
      <w:r>
        <w:separator/>
      </w:r>
    </w:p>
    <w:p w:rsidR="006C3572" w:rsidRDefault="006C3572"/>
    <w:p w:rsidR="006C3572" w:rsidRDefault="006C3572"/>
  </w:endnote>
  <w:endnote w:type="continuationSeparator" w:id="0">
    <w:p w:rsidR="006C3572" w:rsidRDefault="006C3572" w:rsidP="0068194B">
      <w:r>
        <w:continuationSeparator/>
      </w:r>
    </w:p>
    <w:p w:rsidR="006C3572" w:rsidRDefault="006C3572"/>
    <w:p w:rsidR="006C3572" w:rsidRDefault="006C3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195E" w:rsidRDefault="00EA195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3E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72" w:rsidRDefault="006C3572" w:rsidP="0068194B">
      <w:r>
        <w:separator/>
      </w:r>
    </w:p>
    <w:p w:rsidR="006C3572" w:rsidRDefault="006C3572"/>
    <w:p w:rsidR="006C3572" w:rsidRDefault="006C3572"/>
  </w:footnote>
  <w:footnote w:type="continuationSeparator" w:id="0">
    <w:p w:rsidR="006C3572" w:rsidRDefault="006C3572" w:rsidP="0068194B">
      <w:r>
        <w:continuationSeparator/>
      </w:r>
    </w:p>
    <w:p w:rsidR="006C3572" w:rsidRDefault="006C3572"/>
    <w:p w:rsidR="006C3572" w:rsidRDefault="006C357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95E" w:rsidRPr="004E01EB" w:rsidRDefault="00EA195E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D42D7E0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0A35564"/>
    <w:multiLevelType w:val="multilevel"/>
    <w:tmpl w:val="38A6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5F2986"/>
    <w:multiLevelType w:val="multilevel"/>
    <w:tmpl w:val="7A86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BB0581"/>
    <w:multiLevelType w:val="multilevel"/>
    <w:tmpl w:val="BAC8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FA7BFD"/>
    <w:multiLevelType w:val="multilevel"/>
    <w:tmpl w:val="FEB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114778"/>
    <w:multiLevelType w:val="multilevel"/>
    <w:tmpl w:val="1806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C2246E"/>
    <w:multiLevelType w:val="hybridMultilevel"/>
    <w:tmpl w:val="82DA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2D1B21"/>
    <w:multiLevelType w:val="multilevel"/>
    <w:tmpl w:val="073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7B310F"/>
    <w:multiLevelType w:val="multilevel"/>
    <w:tmpl w:val="797A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5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7"/>
  </w:num>
  <w:num w:numId="16">
    <w:abstractNumId w:val="19"/>
  </w:num>
  <w:num w:numId="17">
    <w:abstractNumId w:val="11"/>
  </w:num>
  <w:num w:numId="18">
    <w:abstractNumId w:val="20"/>
  </w:num>
  <w:num w:numId="19">
    <w:abstractNumId w:val="13"/>
  </w:num>
  <w:num w:numId="20">
    <w:abstractNumId w:val="12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2F"/>
    <w:rsid w:val="000001EF"/>
    <w:rsid w:val="00007322"/>
    <w:rsid w:val="00007728"/>
    <w:rsid w:val="00024584"/>
    <w:rsid w:val="00024730"/>
    <w:rsid w:val="00055E95"/>
    <w:rsid w:val="0007021F"/>
    <w:rsid w:val="000B2BA5"/>
    <w:rsid w:val="000D6BE9"/>
    <w:rsid w:val="000F2F8C"/>
    <w:rsid w:val="0010006E"/>
    <w:rsid w:val="001045A8"/>
    <w:rsid w:val="00114A91"/>
    <w:rsid w:val="00117A65"/>
    <w:rsid w:val="001427E1"/>
    <w:rsid w:val="00163668"/>
    <w:rsid w:val="00171566"/>
    <w:rsid w:val="00174676"/>
    <w:rsid w:val="001755A8"/>
    <w:rsid w:val="00184014"/>
    <w:rsid w:val="00192008"/>
    <w:rsid w:val="001A6BBB"/>
    <w:rsid w:val="001C0E68"/>
    <w:rsid w:val="001C4B6F"/>
    <w:rsid w:val="001C5664"/>
    <w:rsid w:val="001D0BF1"/>
    <w:rsid w:val="001E19FA"/>
    <w:rsid w:val="001E3120"/>
    <w:rsid w:val="001E7E0C"/>
    <w:rsid w:val="001F0BB0"/>
    <w:rsid w:val="001F4E6D"/>
    <w:rsid w:val="001F5D22"/>
    <w:rsid w:val="001F6140"/>
    <w:rsid w:val="00203573"/>
    <w:rsid w:val="0020597D"/>
    <w:rsid w:val="00213B4C"/>
    <w:rsid w:val="00223788"/>
    <w:rsid w:val="002253B0"/>
    <w:rsid w:val="00236D54"/>
    <w:rsid w:val="00241D8C"/>
    <w:rsid w:val="00241FDB"/>
    <w:rsid w:val="0024720C"/>
    <w:rsid w:val="00251F64"/>
    <w:rsid w:val="002617AE"/>
    <w:rsid w:val="002638D0"/>
    <w:rsid w:val="002647D3"/>
    <w:rsid w:val="00275EAE"/>
    <w:rsid w:val="00294998"/>
    <w:rsid w:val="00297F18"/>
    <w:rsid w:val="002A1945"/>
    <w:rsid w:val="002B1AE0"/>
    <w:rsid w:val="002B2958"/>
    <w:rsid w:val="002B3FC8"/>
    <w:rsid w:val="002B4C6C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2E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17CD"/>
    <w:rsid w:val="00426A01"/>
    <w:rsid w:val="004319E0"/>
    <w:rsid w:val="00437E8C"/>
    <w:rsid w:val="00440225"/>
    <w:rsid w:val="004721AA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4253"/>
    <w:rsid w:val="004B6AD0"/>
    <w:rsid w:val="004C2D5D"/>
    <w:rsid w:val="004C33E1"/>
    <w:rsid w:val="004D1B2F"/>
    <w:rsid w:val="004D7120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1941"/>
    <w:rsid w:val="005D3CA7"/>
    <w:rsid w:val="005D4CC1"/>
    <w:rsid w:val="005E0986"/>
    <w:rsid w:val="005F4B91"/>
    <w:rsid w:val="005F55D2"/>
    <w:rsid w:val="006108D1"/>
    <w:rsid w:val="0062312F"/>
    <w:rsid w:val="00625F2C"/>
    <w:rsid w:val="006618E9"/>
    <w:rsid w:val="00664399"/>
    <w:rsid w:val="00673307"/>
    <w:rsid w:val="0068194B"/>
    <w:rsid w:val="00692703"/>
    <w:rsid w:val="00692E6B"/>
    <w:rsid w:val="006A1962"/>
    <w:rsid w:val="006B5D48"/>
    <w:rsid w:val="006B7D7B"/>
    <w:rsid w:val="006C1A5E"/>
    <w:rsid w:val="006C3572"/>
    <w:rsid w:val="006E1507"/>
    <w:rsid w:val="00712189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C7E80"/>
    <w:rsid w:val="007E6917"/>
    <w:rsid w:val="007E6A61"/>
    <w:rsid w:val="00801140"/>
    <w:rsid w:val="00803404"/>
    <w:rsid w:val="008241F0"/>
    <w:rsid w:val="00834955"/>
    <w:rsid w:val="00855B59"/>
    <w:rsid w:val="00860461"/>
    <w:rsid w:val="0086487C"/>
    <w:rsid w:val="00870B20"/>
    <w:rsid w:val="008829F8"/>
    <w:rsid w:val="00885897"/>
    <w:rsid w:val="0089652E"/>
    <w:rsid w:val="008A3381"/>
    <w:rsid w:val="008A6538"/>
    <w:rsid w:val="008C07B0"/>
    <w:rsid w:val="008C7056"/>
    <w:rsid w:val="008F23EA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494"/>
    <w:rsid w:val="00952C89"/>
    <w:rsid w:val="009571D8"/>
    <w:rsid w:val="009650EA"/>
    <w:rsid w:val="0097790C"/>
    <w:rsid w:val="0098506E"/>
    <w:rsid w:val="009A44CE"/>
    <w:rsid w:val="009B1115"/>
    <w:rsid w:val="009C4DFC"/>
    <w:rsid w:val="009D44F8"/>
    <w:rsid w:val="009E3160"/>
    <w:rsid w:val="009F220C"/>
    <w:rsid w:val="009F3B05"/>
    <w:rsid w:val="009F4931"/>
    <w:rsid w:val="00A0195E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5E3B"/>
    <w:rsid w:val="00AB32F8"/>
    <w:rsid w:val="00AB610B"/>
    <w:rsid w:val="00AD27AE"/>
    <w:rsid w:val="00AD360E"/>
    <w:rsid w:val="00AD40FB"/>
    <w:rsid w:val="00AD782D"/>
    <w:rsid w:val="00AE7650"/>
    <w:rsid w:val="00AF3D15"/>
    <w:rsid w:val="00B10EBE"/>
    <w:rsid w:val="00B15E94"/>
    <w:rsid w:val="00B21C29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4DF"/>
    <w:rsid w:val="00BA1546"/>
    <w:rsid w:val="00BB4E51"/>
    <w:rsid w:val="00BB7E51"/>
    <w:rsid w:val="00BD431F"/>
    <w:rsid w:val="00BD4BAC"/>
    <w:rsid w:val="00BE423E"/>
    <w:rsid w:val="00BE78A4"/>
    <w:rsid w:val="00BF61AC"/>
    <w:rsid w:val="00C47FA6"/>
    <w:rsid w:val="00C57FC6"/>
    <w:rsid w:val="00C66A7D"/>
    <w:rsid w:val="00C779DA"/>
    <w:rsid w:val="00C814F7"/>
    <w:rsid w:val="00C92A56"/>
    <w:rsid w:val="00CA4B4D"/>
    <w:rsid w:val="00CB35C3"/>
    <w:rsid w:val="00CB6E20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38BC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195E"/>
    <w:rsid w:val="00EA5099"/>
    <w:rsid w:val="00EC1351"/>
    <w:rsid w:val="00EC4CBF"/>
    <w:rsid w:val="00EE2993"/>
    <w:rsid w:val="00EE2CA8"/>
    <w:rsid w:val="00EE300E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3F5A"/>
    <w:rsid w:val="00FE55A2"/>
    <w:rsid w:val="00FF209D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8F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95E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  <w:style w:type="character" w:styleId="Strong">
    <w:name w:val="Strong"/>
    <w:basedOn w:val="DefaultParagraphFont"/>
    <w:uiPriority w:val="22"/>
    <w:qFormat/>
    <w:rsid w:val="009B1115"/>
    <w:rPr>
      <w:b/>
      <w:bCs/>
    </w:rPr>
  </w:style>
  <w:style w:type="paragraph" w:customStyle="1" w:styleId="font8">
    <w:name w:val="font_8"/>
    <w:basedOn w:val="Normal"/>
    <w:rsid w:val="00FF20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wixui-rich-texttext">
    <w:name w:val="wixui-rich-text__text"/>
    <w:basedOn w:val="DefaultParagraphFont"/>
    <w:rsid w:val="00FF209D"/>
  </w:style>
  <w:style w:type="character" w:customStyle="1" w:styleId="wixguard">
    <w:name w:val="wixguard"/>
    <w:basedOn w:val="DefaultParagraphFont"/>
    <w:rsid w:val="00FF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artofphoenix.org" TargetMode="External"/><Relationship Id="rId18" Type="http://schemas.openxmlformats.org/officeDocument/2006/relationships/hyperlink" Target="mailto:tinia@wvhorserescu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Equinerescue@live.com" TargetMode="External"/><Relationship Id="rId17" Type="http://schemas.openxmlformats.org/officeDocument/2006/relationships/hyperlink" Target="mailto:tinia@wvhorserescu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heart_of_phoenix_equine_rescue/?hl=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https://wvhorserescue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HeartofPhoenixEquinerescue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ia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6FB315F3834F72B5CAD21233BE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FB09-0271-4D8E-8166-6E6516503313}"/>
      </w:docPartPr>
      <w:docPartBody>
        <w:p w:rsidR="001822AE" w:rsidRDefault="00494077">
          <w:pPr>
            <w:pStyle w:val="C16FB315F3834F72B5CAD21233BE40C7"/>
          </w:pPr>
          <w:r w:rsidRPr="00CF1A49">
            <w:t>·</w:t>
          </w:r>
        </w:p>
      </w:docPartBody>
    </w:docPart>
    <w:docPart>
      <w:docPartPr>
        <w:name w:val="DBEC46F491DE48DDAD0D685A107CA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034E5-20B6-463A-A276-2057C534A4DE}"/>
      </w:docPartPr>
      <w:docPartBody>
        <w:p w:rsidR="001822AE" w:rsidRDefault="00494077">
          <w:pPr>
            <w:pStyle w:val="DBEC46F491DE48DDAD0D685A107CA6FB"/>
          </w:pPr>
          <w:r w:rsidRPr="00CF1A49">
            <w:t>·</w:t>
          </w:r>
        </w:p>
      </w:docPartBody>
    </w:docPart>
    <w:docPart>
      <w:docPartPr>
        <w:name w:val="C17F4E3CA21F487996AF9E1018B8C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EC310-7ADA-4B96-9733-23B75F5416E4}"/>
      </w:docPartPr>
      <w:docPartBody>
        <w:p w:rsidR="001822AE" w:rsidRDefault="00494077">
          <w:pPr>
            <w:pStyle w:val="C17F4E3CA21F487996AF9E1018B8CDB4"/>
          </w:pPr>
          <w:r w:rsidRPr="00CF1A49">
            <w:t>·</w:t>
          </w:r>
        </w:p>
      </w:docPartBody>
    </w:docPart>
    <w:docPart>
      <w:docPartPr>
        <w:name w:val="6AFB166B19354454970D63C45AA4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8471-2DBC-4CF2-930C-BC4DEA5A7AB9}"/>
      </w:docPartPr>
      <w:docPartBody>
        <w:p w:rsidR="001822AE" w:rsidRDefault="00DD51E5" w:rsidP="00DD51E5">
          <w:pPr>
            <w:pStyle w:val="6AFB166B19354454970D63C45AA4A6B9"/>
          </w:pPr>
          <w:r w:rsidRPr="00CF1A49">
            <w:t>·</w:t>
          </w:r>
        </w:p>
      </w:docPartBody>
    </w:docPart>
    <w:docPart>
      <w:docPartPr>
        <w:name w:val="5296415274A842DD9D39E595571D0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ACB56-13C5-4571-80A2-B14222512EE0}"/>
      </w:docPartPr>
      <w:docPartBody>
        <w:p w:rsidR="00D55289" w:rsidRDefault="001822AE" w:rsidP="001822AE">
          <w:pPr>
            <w:pStyle w:val="5296415274A842DD9D39E595571D0765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E5"/>
    <w:rsid w:val="000A384E"/>
    <w:rsid w:val="0014013B"/>
    <w:rsid w:val="0014392E"/>
    <w:rsid w:val="001822AE"/>
    <w:rsid w:val="00487D4C"/>
    <w:rsid w:val="00494077"/>
    <w:rsid w:val="005064A6"/>
    <w:rsid w:val="00523C65"/>
    <w:rsid w:val="007D621C"/>
    <w:rsid w:val="00833F43"/>
    <w:rsid w:val="00933E96"/>
    <w:rsid w:val="009422DA"/>
    <w:rsid w:val="00BF0B88"/>
    <w:rsid w:val="00CA34DF"/>
    <w:rsid w:val="00CC3F57"/>
    <w:rsid w:val="00D55289"/>
    <w:rsid w:val="00D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32068C057243B7B78336A3A3AF3C53">
    <w:name w:val="0232068C057243B7B78336A3A3AF3C5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B91BCD732414531A7521DACE9471230">
    <w:name w:val="FB91BCD732414531A7521DACE9471230"/>
  </w:style>
  <w:style w:type="paragraph" w:customStyle="1" w:styleId="56107DD22FAC48849870F3E82F879A58">
    <w:name w:val="56107DD22FAC48849870F3E82F879A58"/>
  </w:style>
  <w:style w:type="paragraph" w:customStyle="1" w:styleId="C16FB315F3834F72B5CAD21233BE40C7">
    <w:name w:val="C16FB315F3834F72B5CAD21233BE40C7"/>
  </w:style>
  <w:style w:type="paragraph" w:customStyle="1" w:styleId="956D32C9366F42BBA0369B715847D861">
    <w:name w:val="956D32C9366F42BBA0369B715847D861"/>
  </w:style>
  <w:style w:type="paragraph" w:customStyle="1" w:styleId="E099213A478D4533B68AB2B22C6BC29D">
    <w:name w:val="E099213A478D4533B68AB2B22C6BC29D"/>
  </w:style>
  <w:style w:type="paragraph" w:customStyle="1" w:styleId="DBEC46F491DE48DDAD0D685A107CA6FB">
    <w:name w:val="DBEC46F491DE48DDAD0D685A107CA6FB"/>
  </w:style>
  <w:style w:type="paragraph" w:customStyle="1" w:styleId="39488753F8894715A70221BBC1D94BE0">
    <w:name w:val="39488753F8894715A70221BBC1D94BE0"/>
  </w:style>
  <w:style w:type="paragraph" w:customStyle="1" w:styleId="C17F4E3CA21F487996AF9E1018B8CDB4">
    <w:name w:val="C17F4E3CA21F487996AF9E1018B8CDB4"/>
  </w:style>
  <w:style w:type="paragraph" w:customStyle="1" w:styleId="419F3FEAE9504792AE3A1CEFDD874ADD">
    <w:name w:val="419F3FEAE9504792AE3A1CEFDD874ADD"/>
  </w:style>
  <w:style w:type="paragraph" w:customStyle="1" w:styleId="8B369D796FDA48E59D6A8185C78BF52E">
    <w:name w:val="8B369D796FDA48E59D6A8185C78BF52E"/>
  </w:style>
  <w:style w:type="paragraph" w:customStyle="1" w:styleId="D188F0564816448B94793A7EFC09D85D">
    <w:name w:val="D188F0564816448B94793A7EFC09D85D"/>
  </w:style>
  <w:style w:type="paragraph" w:customStyle="1" w:styleId="302FF911A3AB4A4E916B075BEB948BB9">
    <w:name w:val="302FF911A3AB4A4E916B075BEB948BB9"/>
  </w:style>
  <w:style w:type="paragraph" w:customStyle="1" w:styleId="9B017AE4F0F6478B802F40F63F1543CF">
    <w:name w:val="9B017AE4F0F6478B802F40F63F1543CF"/>
  </w:style>
  <w:style w:type="paragraph" w:customStyle="1" w:styleId="BAA2CAA203154D20877520BD7A2AE7F0">
    <w:name w:val="BAA2CAA203154D20877520BD7A2AE7F0"/>
  </w:style>
  <w:style w:type="paragraph" w:customStyle="1" w:styleId="527208D67DA84C1394E445BD1F1C612B">
    <w:name w:val="527208D67DA84C1394E445BD1F1C612B"/>
  </w:style>
  <w:style w:type="paragraph" w:customStyle="1" w:styleId="3602CB9008EF4DD79B6BE885E0DF68A0">
    <w:name w:val="3602CB9008EF4DD79B6BE885E0DF68A0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FB0BE2491CC84924B61C8BA92EE07C5F">
    <w:name w:val="FB0BE2491CC84924B61C8BA92EE07C5F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02299E96837B43DEA7D589E3B3C62DA6">
    <w:name w:val="02299E96837B43DEA7D589E3B3C62DA6"/>
  </w:style>
  <w:style w:type="paragraph" w:customStyle="1" w:styleId="6DFA730D88D84FF9B7C4F20B4520A9D6">
    <w:name w:val="6DFA730D88D84FF9B7C4F20B4520A9D6"/>
  </w:style>
  <w:style w:type="paragraph" w:customStyle="1" w:styleId="8F76E3A9FD294F45BC813EF7C95CE827">
    <w:name w:val="8F76E3A9FD294F45BC813EF7C95CE827"/>
  </w:style>
  <w:style w:type="paragraph" w:customStyle="1" w:styleId="6AFB166B19354454970D63C45AA4A6B9">
    <w:name w:val="6AFB166B19354454970D63C45AA4A6B9"/>
    <w:rsid w:val="00DD51E5"/>
  </w:style>
  <w:style w:type="paragraph" w:customStyle="1" w:styleId="5296415274A842DD9D39E595571D0765">
    <w:name w:val="5296415274A842DD9D39E595571D0765"/>
    <w:rsid w:val="00182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2026-04-14T19:56:00Z</dcterms:created>
  <dcterms:modified xsi:type="dcterms:W3CDTF">2026-04-14T19:56:00Z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